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D2" w:rsidRPr="00EE18C1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8C1">
        <w:rPr>
          <w:rFonts w:ascii="Times New Roman" w:hAnsi="Times New Roman"/>
          <w:b/>
          <w:sz w:val="28"/>
          <w:szCs w:val="28"/>
          <w:lang w:eastAsia="ru-RU"/>
        </w:rPr>
        <w:t>МИНИСТЕРСТВО ПРОСВЕЩЕНИЯ РМ</w:t>
      </w: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МИНИСТЕРСТВО ПРОСВЕЩЕНИЯ РЕСПУБЛИКИ МОЛДОВА</w:t>
      </w: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Pr="003F1028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EE18C1">
        <w:rPr>
          <w:rFonts w:ascii="Times New Roman" w:hAnsi="Times New Roman"/>
          <w:b/>
          <w:sz w:val="28"/>
          <w:szCs w:val="28"/>
          <w:lang w:eastAsia="ru-RU"/>
        </w:rPr>
        <w:t xml:space="preserve">ГЕНЕРАЛЬНОЕ УПРАВЛЕНИЕ ОБРАЗОВАНИЯ МОЛОДЕЖИ И СПОРТА </w:t>
      </w: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8C1">
        <w:rPr>
          <w:rFonts w:ascii="Times New Roman" w:hAnsi="Times New Roman"/>
          <w:b/>
          <w:sz w:val="28"/>
          <w:szCs w:val="28"/>
          <w:lang w:eastAsia="ru-RU"/>
        </w:rPr>
        <w:t>РЫШКАНЬ</w:t>
      </w: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НИХОРЕНСКИЙ ТЕОРЕТИЧЕСКИЙ ЛИЦЕЙ</w:t>
      </w:r>
    </w:p>
    <w:p w:rsidR="00B669D2" w:rsidRPr="00EE18C1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ИМ. К. ПОПОВИЧА</w:t>
      </w:r>
      <w:r w:rsidRPr="00EE18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669D2" w:rsidRPr="00EE18C1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Pr="003F1028" w:rsidRDefault="00B669D2" w:rsidP="003F102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Pr="00886848" w:rsidRDefault="00B669D2" w:rsidP="00A9755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886848">
        <w:rPr>
          <w:rFonts w:ascii="Times New Roman" w:hAnsi="Times New Roman"/>
          <w:b/>
          <w:sz w:val="44"/>
          <w:szCs w:val="44"/>
          <w:lang w:eastAsia="ru-RU"/>
        </w:rPr>
        <w:t>Дидактический проект урока</w:t>
      </w:r>
    </w:p>
    <w:p w:rsidR="00B669D2" w:rsidRPr="00886848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886848">
        <w:rPr>
          <w:rFonts w:ascii="Times New Roman" w:hAnsi="Times New Roman"/>
          <w:b/>
          <w:sz w:val="44"/>
          <w:szCs w:val="44"/>
          <w:lang w:eastAsia="ru-RU"/>
        </w:rPr>
        <w:t xml:space="preserve">по математике во 2 классе. </w:t>
      </w:r>
    </w:p>
    <w:p w:rsidR="00B669D2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69D2" w:rsidRPr="00A97554" w:rsidRDefault="00B669D2" w:rsidP="00EE18C1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A97554">
        <w:rPr>
          <w:rFonts w:ascii="Times New Roman" w:hAnsi="Times New Roman"/>
          <w:b/>
          <w:sz w:val="40"/>
          <w:szCs w:val="40"/>
          <w:lang w:eastAsia="ru-RU"/>
        </w:rPr>
        <w:t xml:space="preserve">Тема урока: 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6848">
        <w:rPr>
          <w:rFonts w:ascii="Times New Roman" w:hAnsi="Times New Roman"/>
          <w:b/>
          <w:sz w:val="56"/>
          <w:szCs w:val="56"/>
          <w:lang w:eastAsia="ru-RU"/>
        </w:rPr>
        <w:t>Деление на 3.</w:t>
      </w:r>
      <w:r>
        <w:rPr>
          <w:rFonts w:ascii="Times New Roman" w:hAnsi="Times New Roman"/>
          <w:sz w:val="56"/>
          <w:szCs w:val="56"/>
          <w:lang w:eastAsia="ru-RU"/>
        </w:rPr>
        <w:t xml:space="preserve"> </w:t>
      </w:r>
    </w:p>
    <w:p w:rsidR="00B669D2" w:rsidRPr="00EE18C1" w:rsidRDefault="00B669D2" w:rsidP="00EE18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(в </w:t>
      </w:r>
      <w:r>
        <w:rPr>
          <w:rFonts w:ascii="Times New Roman" w:hAnsi="Times New Roman"/>
          <w:sz w:val="24"/>
          <w:szCs w:val="24"/>
          <w:lang w:eastAsia="ru-RU"/>
        </w:rPr>
        <w:t>ходе конкурса «Учитель года 2017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», этап </w:t>
      </w:r>
      <w:r w:rsidRPr="00EE18C1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EE18C1">
        <w:rPr>
          <w:rFonts w:ascii="Times New Roman" w:hAnsi="Times New Roman"/>
          <w:sz w:val="24"/>
          <w:szCs w:val="24"/>
          <w:lang w:eastAsia="ru-RU"/>
        </w:rPr>
        <w:t>)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Pr="00A97554" w:rsidRDefault="00B669D2" w:rsidP="00A97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A97554">
        <w:rPr>
          <w:rFonts w:ascii="Times New Roman" w:hAnsi="Times New Roman"/>
          <w:b/>
          <w:sz w:val="24"/>
          <w:szCs w:val="24"/>
          <w:lang w:eastAsia="ru-RU"/>
        </w:rPr>
        <w:t xml:space="preserve">Учитель начальных классов: </w:t>
      </w:r>
    </w:p>
    <w:p w:rsidR="00B669D2" w:rsidRPr="00A97554" w:rsidRDefault="00B669D2" w:rsidP="00A975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Назарчук С. Л.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b/>
          <w:sz w:val="24"/>
          <w:szCs w:val="24"/>
          <w:lang w:eastAsia="ru-RU"/>
        </w:rPr>
        <w:t>Класс: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2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b/>
          <w:sz w:val="24"/>
          <w:szCs w:val="24"/>
          <w:lang w:eastAsia="ru-RU"/>
        </w:rPr>
        <w:t>Предмет: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Математика.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b/>
          <w:sz w:val="24"/>
          <w:szCs w:val="24"/>
          <w:lang w:eastAsia="ru-RU"/>
        </w:rPr>
        <w:t>Учитель: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Назарчук Светлана Леонидовна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EE18C1">
        <w:rPr>
          <w:rFonts w:ascii="Times New Roman" w:hAnsi="Times New Roman"/>
          <w:sz w:val="24"/>
          <w:szCs w:val="24"/>
          <w:lang w:val="ro-RO" w:eastAsia="ru-RU"/>
        </w:rPr>
        <w:t>II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дидактическая категория, лицей им.К.Поповича, Нихорень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b/>
          <w:sz w:val="24"/>
          <w:szCs w:val="24"/>
          <w:lang w:eastAsia="ru-RU"/>
        </w:rPr>
        <w:t xml:space="preserve">Учебное заведение, где проводился урок: </w:t>
      </w:r>
      <w:r w:rsidRPr="00EE18C1">
        <w:rPr>
          <w:rFonts w:ascii="Times New Roman" w:hAnsi="Times New Roman"/>
          <w:sz w:val="24"/>
          <w:szCs w:val="24"/>
          <w:lang w:eastAsia="ru-RU"/>
        </w:rPr>
        <w:t>лицей им. Дмитрия Кантемира, Рышкань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b/>
          <w:sz w:val="24"/>
          <w:szCs w:val="24"/>
          <w:lang w:eastAsia="ru-RU"/>
        </w:rPr>
        <w:t>Тема урока: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ДЕЛЕНИЕ НА 3.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b/>
          <w:sz w:val="24"/>
          <w:szCs w:val="24"/>
          <w:lang w:eastAsia="ru-RU"/>
        </w:rPr>
        <w:t>Тип урока: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Урок-закрепление.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Субкомпетенция</w:t>
      </w:r>
      <w:r w:rsidRPr="00EE18C1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Применение действий 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умножения и деления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на 3</w:t>
      </w:r>
      <w:r w:rsidRPr="00EE18C1">
        <w:rPr>
          <w:rFonts w:ascii="Times New Roman" w:hAnsi="Times New Roman"/>
          <w:sz w:val="24"/>
          <w:szCs w:val="24"/>
          <w:lang w:eastAsia="ru-RU"/>
        </w:rPr>
        <w:t>.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Составление и  р</w:t>
      </w:r>
      <w:r w:rsidRPr="00EE18C1">
        <w:rPr>
          <w:rFonts w:ascii="Times New Roman" w:hAnsi="Times New Roman"/>
          <w:sz w:val="24"/>
          <w:szCs w:val="24"/>
          <w:lang w:eastAsia="ru-RU"/>
        </w:rPr>
        <w:t>ешение задач с</w:t>
      </w:r>
      <w:r>
        <w:rPr>
          <w:rFonts w:ascii="Times New Roman" w:hAnsi="Times New Roman"/>
          <w:sz w:val="24"/>
          <w:szCs w:val="24"/>
          <w:lang w:eastAsia="ru-RU"/>
        </w:rPr>
        <w:t xml:space="preserve"> пояснением </w:t>
      </w:r>
      <w:r w:rsidRPr="00EE18C1">
        <w:rPr>
          <w:rFonts w:ascii="Times New Roman" w:hAnsi="Times New Roman"/>
          <w:sz w:val="24"/>
          <w:szCs w:val="24"/>
          <w:lang w:eastAsia="ru-RU"/>
        </w:rPr>
        <w:t>этапов решения.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E18C1">
        <w:rPr>
          <w:rFonts w:ascii="Times New Roman" w:hAnsi="Times New Roman"/>
          <w:b/>
          <w:sz w:val="24"/>
          <w:szCs w:val="24"/>
          <w:lang w:eastAsia="ru-RU"/>
        </w:rPr>
        <w:t>ОПЕРАЦИОНАЛЬНЫЕ ЦЕЛИ: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     В конце урока ученики будут способны: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C3554">
        <w:rPr>
          <w:rFonts w:ascii="Times New Roman" w:hAnsi="Times New Roman"/>
          <w:b/>
          <w:sz w:val="24"/>
          <w:szCs w:val="24"/>
          <w:lang w:val="en-US" w:eastAsia="ru-RU"/>
        </w:rPr>
        <w:t>Q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b/>
          <w:sz w:val="24"/>
          <w:szCs w:val="24"/>
          <w:vertAlign w:val="subscript"/>
          <w:lang w:eastAsia="ru-RU"/>
        </w:rPr>
        <w:t>1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  - </w:t>
      </w:r>
      <w:r>
        <w:rPr>
          <w:rFonts w:ascii="Times New Roman" w:hAnsi="Times New Roman"/>
          <w:sz w:val="24"/>
          <w:szCs w:val="24"/>
          <w:lang w:eastAsia="ru-RU"/>
        </w:rPr>
        <w:t>использовать элементы математической терминологии, сопутствующей понятиям умножения, деления;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C3554">
        <w:rPr>
          <w:rFonts w:ascii="Times New Roman" w:hAnsi="Times New Roman"/>
          <w:b/>
          <w:sz w:val="24"/>
          <w:szCs w:val="24"/>
          <w:lang w:val="en-US" w:eastAsia="ru-RU"/>
        </w:rPr>
        <w:t>Q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b/>
          <w:sz w:val="24"/>
          <w:szCs w:val="24"/>
          <w:vertAlign w:val="subscript"/>
          <w:lang w:eastAsia="ru-RU"/>
        </w:rPr>
        <w:t>2</w:t>
      </w:r>
      <w:r w:rsidRPr="00EE18C1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>выполнять  математические операции деления на 3;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C3554">
        <w:rPr>
          <w:rFonts w:ascii="Times New Roman" w:hAnsi="Times New Roman"/>
          <w:b/>
          <w:sz w:val="24"/>
          <w:szCs w:val="24"/>
          <w:lang w:val="en-US" w:eastAsia="ru-RU"/>
        </w:rPr>
        <w:t>Q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b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  - распознавать ситуации и конкретные действия, соответствующие делению</w:t>
      </w:r>
      <w:r w:rsidRPr="00EE18C1">
        <w:rPr>
          <w:rFonts w:ascii="Times New Roman" w:hAnsi="Times New Roman"/>
          <w:sz w:val="24"/>
          <w:szCs w:val="24"/>
          <w:lang w:eastAsia="ru-RU"/>
        </w:rPr>
        <w:t>;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C3554">
        <w:rPr>
          <w:rFonts w:ascii="Times New Roman" w:hAnsi="Times New Roman"/>
          <w:b/>
          <w:sz w:val="24"/>
          <w:szCs w:val="24"/>
          <w:lang w:val="en-US" w:eastAsia="ru-RU"/>
        </w:rPr>
        <w:t>Q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b/>
          <w:sz w:val="24"/>
          <w:szCs w:val="24"/>
          <w:vertAlign w:val="subscript"/>
          <w:lang w:eastAsia="ru-RU"/>
        </w:rPr>
        <w:t>4</w:t>
      </w:r>
      <w:r w:rsidRPr="00EE18C1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- дополнять числовую последовательность посредством наблюдения</w:t>
      </w:r>
      <w:r w:rsidRPr="00EE18C1">
        <w:rPr>
          <w:rFonts w:ascii="Times New Roman" w:hAnsi="Times New Roman"/>
          <w:sz w:val="24"/>
          <w:szCs w:val="24"/>
          <w:lang w:eastAsia="ru-RU"/>
        </w:rPr>
        <w:t>;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1C3554">
        <w:rPr>
          <w:rFonts w:ascii="Times New Roman" w:hAnsi="Times New Roman"/>
          <w:b/>
          <w:sz w:val="24"/>
          <w:szCs w:val="24"/>
          <w:lang w:val="en-US" w:eastAsia="ru-RU"/>
        </w:rPr>
        <w:t>Q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18C1">
        <w:rPr>
          <w:rFonts w:ascii="Times New Roman" w:hAnsi="Times New Roman"/>
          <w:b/>
          <w:sz w:val="24"/>
          <w:szCs w:val="24"/>
          <w:vertAlign w:val="subscript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  - составлять и решать задачи по выражению, постановке вопроса,  дополения условия</w:t>
      </w:r>
      <w:r w:rsidRPr="00EE18C1">
        <w:rPr>
          <w:rFonts w:ascii="Times New Roman" w:hAnsi="Times New Roman"/>
          <w:sz w:val="24"/>
          <w:szCs w:val="24"/>
          <w:lang w:eastAsia="ru-RU"/>
        </w:rPr>
        <w:t>.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ДИДАКТИЧЕСКИЕ СТРАТЕГИИ</w:t>
      </w:r>
      <w:r w:rsidRPr="00EE18C1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Методы и приёмы: 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объснительно-иллюстративный,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проблемно- поисковый, </w:t>
      </w:r>
      <w:r w:rsidRPr="00EE18C1">
        <w:rPr>
          <w:rFonts w:ascii="Times New Roman" w:hAnsi="Times New Roman"/>
          <w:sz w:val="24"/>
          <w:szCs w:val="24"/>
          <w:lang w:eastAsia="ru-RU"/>
        </w:rPr>
        <w:t>ис</w:t>
      </w:r>
      <w:r>
        <w:rPr>
          <w:rFonts w:ascii="Times New Roman" w:hAnsi="Times New Roman"/>
          <w:sz w:val="24"/>
          <w:szCs w:val="24"/>
          <w:lang w:eastAsia="ru-RU"/>
        </w:rPr>
        <w:t>следовательский, демонстрация знаний</w:t>
      </w:r>
      <w:r w:rsidRPr="00EE18C1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комментирование,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669D2" w:rsidRPr="00EE18C1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EE18C1">
        <w:rPr>
          <w:rFonts w:ascii="Times New Roman" w:hAnsi="Times New Roman"/>
          <w:sz w:val="24"/>
          <w:szCs w:val="24"/>
          <w:lang w:eastAsia="ru-RU"/>
        </w:rPr>
        <w:t>анализ, синтез, наблюдение, беседа,</w:t>
      </w:r>
      <w:r>
        <w:rPr>
          <w:rFonts w:ascii="Times New Roman" w:hAnsi="Times New Roman"/>
          <w:sz w:val="24"/>
          <w:szCs w:val="24"/>
          <w:lang w:eastAsia="ru-RU"/>
        </w:rPr>
        <w:t xml:space="preserve"> стимулирования интереса, игровой,  «Привлекательный сюрприз», музыкальное сопровождение.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B669D2" w:rsidRPr="005F3960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Формы работы: </w:t>
      </w:r>
      <w:r w:rsidRPr="005F3960">
        <w:rPr>
          <w:rFonts w:ascii="Times New Roman" w:hAnsi="Times New Roman"/>
          <w:sz w:val="24"/>
          <w:szCs w:val="24"/>
          <w:lang w:eastAsia="ru-RU"/>
        </w:rPr>
        <w:t>общеклассная,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индивидуальная, групповая.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Дидактический материал и средства</w:t>
      </w:r>
      <w:r w:rsidRPr="00EE18C1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B669D2" w:rsidRPr="0022419A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Pr="0022419A">
        <w:rPr>
          <w:rFonts w:ascii="Times New Roman" w:hAnsi="Times New Roman"/>
          <w:b/>
          <w:sz w:val="40"/>
          <w:szCs w:val="40"/>
          <w:lang w:eastAsia="ru-RU"/>
        </w:rPr>
        <w:t>.</w:t>
      </w:r>
      <w:r>
        <w:rPr>
          <w:rFonts w:ascii="Times New Roman" w:hAnsi="Times New Roman"/>
          <w:b/>
          <w:sz w:val="44"/>
          <w:szCs w:val="4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демонстрационный: </w:t>
      </w:r>
      <w:r>
        <w:rPr>
          <w:rFonts w:ascii="Times New Roman" w:hAnsi="Times New Roman"/>
          <w:sz w:val="24"/>
          <w:szCs w:val="24"/>
          <w:lang w:eastAsia="ru-RU"/>
        </w:rPr>
        <w:t>Снежинка с примерами</w:t>
      </w:r>
      <w:r w:rsidRPr="00EE18C1">
        <w:rPr>
          <w:rFonts w:ascii="Times New Roman" w:hAnsi="Times New Roman"/>
          <w:sz w:val="24"/>
          <w:szCs w:val="24"/>
          <w:lang w:eastAsia="ru-RU"/>
        </w:rPr>
        <w:t>,</w:t>
      </w:r>
      <w:r w:rsidRPr="00EE18C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презентация </w:t>
      </w:r>
      <w:r w:rsidRPr="00EE18C1">
        <w:rPr>
          <w:rFonts w:ascii="Times New Roman" w:hAnsi="Times New Roman"/>
          <w:sz w:val="24"/>
          <w:szCs w:val="24"/>
          <w:lang w:val="en-US" w:eastAsia="ru-RU"/>
        </w:rPr>
        <w:t>Power</w:t>
      </w:r>
      <w:r w:rsidRPr="00EE18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sz w:val="24"/>
          <w:szCs w:val="24"/>
          <w:lang w:val="en-US" w:eastAsia="ru-RU"/>
        </w:rPr>
        <w:t>Poin</w:t>
      </w:r>
      <w:r>
        <w:rPr>
          <w:rFonts w:ascii="Times New Roman" w:hAnsi="Times New Roman"/>
          <w:sz w:val="24"/>
          <w:szCs w:val="24"/>
          <w:lang w:eastAsia="ru-RU"/>
        </w:rPr>
        <w:t>. магический  кубик с числами, рисунок  «Девушка Зима».</w:t>
      </w:r>
    </w:p>
    <w:p w:rsidR="00B669D2" w:rsidRDefault="00B669D2" w:rsidP="00EE18C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Pr="0022419A">
        <w:rPr>
          <w:rFonts w:ascii="Times New Roman" w:hAnsi="Times New Roman"/>
          <w:b/>
          <w:sz w:val="40"/>
          <w:szCs w:val="40"/>
          <w:lang w:eastAsia="ru-RU"/>
        </w:rPr>
        <w:t>.</w:t>
      </w:r>
      <w:r>
        <w:rPr>
          <w:rFonts w:ascii="Times New Roman" w:hAnsi="Times New Roman"/>
          <w:b/>
          <w:sz w:val="40"/>
          <w:szCs w:val="40"/>
          <w:lang w:eastAsia="ru-RU"/>
        </w:rPr>
        <w:t xml:space="preserve"> </w:t>
      </w:r>
      <w:r w:rsidRPr="0022419A">
        <w:rPr>
          <w:rFonts w:ascii="Times New Roman" w:hAnsi="Times New Roman"/>
          <w:b/>
          <w:sz w:val="24"/>
          <w:szCs w:val="24"/>
          <w:lang w:eastAsia="ru-RU"/>
        </w:rPr>
        <w:t>раздаточный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 </w:t>
      </w:r>
      <w:r w:rsidRPr="00EE18C1">
        <w:rPr>
          <w:rFonts w:ascii="Times New Roman" w:hAnsi="Times New Roman"/>
          <w:sz w:val="24"/>
          <w:szCs w:val="24"/>
          <w:lang w:eastAsia="ru-RU"/>
        </w:rPr>
        <w:t>карточки</w:t>
      </w:r>
      <w:r>
        <w:rPr>
          <w:rFonts w:ascii="Times New Roman" w:hAnsi="Times New Roman"/>
          <w:sz w:val="24"/>
          <w:szCs w:val="24"/>
          <w:lang w:eastAsia="ru-RU"/>
        </w:rPr>
        <w:t xml:space="preserve"> с примерами</w:t>
      </w:r>
      <w:r w:rsidRPr="00EE18C1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карточки с  задачами, тесты, карта самооцениваня.</w:t>
      </w:r>
    </w:p>
    <w:p w:rsidR="00B669D2" w:rsidRPr="0022419A" w:rsidRDefault="00B669D2" w:rsidP="00EE18C1">
      <w:pPr>
        <w:spacing w:after="0" w:line="240" w:lineRule="auto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Pr="0022419A">
        <w:rPr>
          <w:rFonts w:ascii="Times New Roman" w:hAnsi="Times New Roman"/>
          <w:b/>
          <w:sz w:val="40"/>
          <w:szCs w:val="40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индивидуальный: </w:t>
      </w:r>
      <w:r>
        <w:rPr>
          <w:rFonts w:ascii="Times New Roman" w:hAnsi="Times New Roman"/>
          <w:sz w:val="24"/>
          <w:szCs w:val="24"/>
          <w:lang w:eastAsia="ru-RU"/>
        </w:rPr>
        <w:t>оценочные калпачки</w:t>
      </w:r>
      <w:r w:rsidRPr="00EE18C1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sz w:val="24"/>
          <w:szCs w:val="24"/>
          <w:lang w:eastAsia="ru-RU"/>
        </w:rPr>
        <w:t>учебник,</w:t>
      </w:r>
      <w:r>
        <w:rPr>
          <w:rFonts w:ascii="Times New Roman" w:hAnsi="Times New Roman"/>
          <w:sz w:val="24"/>
          <w:szCs w:val="24"/>
          <w:lang w:eastAsia="ru-RU"/>
        </w:rPr>
        <w:t xml:space="preserve"> тетрадь.</w:t>
      </w:r>
    </w:p>
    <w:p w:rsidR="00B669D2" w:rsidRPr="003F1028" w:rsidRDefault="00B669D2" w:rsidP="00EE18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E18C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4"/>
        <w:gridCol w:w="951"/>
        <w:gridCol w:w="7391"/>
        <w:gridCol w:w="2552"/>
        <w:gridCol w:w="287"/>
        <w:gridCol w:w="1952"/>
        <w:gridCol w:w="61"/>
      </w:tblGrid>
      <w:tr w:rsidR="00B669D2" w:rsidRPr="003F1028" w:rsidTr="003F1028">
        <w:trPr>
          <w:gridAfter w:val="1"/>
          <w:wAfter w:w="67" w:type="dxa"/>
        </w:trPr>
        <w:tc>
          <w:tcPr>
            <w:tcW w:w="2376" w:type="dxa"/>
            <w:vMerge w:val="restart"/>
          </w:tcPr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Этапы</w:t>
            </w:r>
          </w:p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993" w:type="dxa"/>
            <w:vMerge w:val="restart"/>
          </w:tcPr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О. ц.</w:t>
            </w:r>
          </w:p>
        </w:tc>
        <w:tc>
          <w:tcPr>
            <w:tcW w:w="7653" w:type="dxa"/>
            <w:vMerge w:val="restart"/>
          </w:tcPr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Содержание                  </w:t>
            </w:r>
          </w:p>
        </w:tc>
        <w:tc>
          <w:tcPr>
            <w:tcW w:w="2553" w:type="dxa"/>
            <w:tcBorders>
              <w:bottom w:val="nil"/>
            </w:tcBorders>
          </w:tcPr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Дидактические стратегии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Оценивание </w:t>
            </w:r>
          </w:p>
        </w:tc>
      </w:tr>
      <w:tr w:rsidR="00B669D2" w:rsidRPr="003F1028" w:rsidTr="003F1028">
        <w:tc>
          <w:tcPr>
            <w:tcW w:w="2376" w:type="dxa"/>
            <w:vMerge/>
          </w:tcPr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53" w:type="dxa"/>
            <w:vMerge/>
          </w:tcPr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</w:tcBorders>
          </w:tcPr>
          <w:p w:rsidR="00B669D2" w:rsidRPr="003F1028" w:rsidRDefault="00B669D2" w:rsidP="0053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69D2" w:rsidRPr="003F1028" w:rsidTr="003F1028">
        <w:trPr>
          <w:gridAfter w:val="1"/>
          <w:wAfter w:w="67" w:type="dxa"/>
        </w:trPr>
        <w:tc>
          <w:tcPr>
            <w:tcW w:w="2376" w:type="dxa"/>
          </w:tcPr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>I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момент.</w:t>
            </w: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II.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Первичное вве- дение материала с учётом различных закономерностей.</w:t>
            </w: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III.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Повторение сформулированных умений и навыков.</w:t>
            </w: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.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Подготовка  к активному усвоению материала.</w:t>
            </w: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Актуализация знаний, умений и навыков. </w:t>
            </w: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.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Упражнение на закрепление знаний, умений и навыков.</w:t>
            </w: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Итог урока.</w:t>
            </w:r>
          </w:p>
          <w:p w:rsidR="00B669D2" w:rsidRPr="003F1028" w:rsidRDefault="00B669D2" w:rsidP="008C08DD">
            <w:pPr>
              <w:tabs>
                <w:tab w:val="left" w:pos="87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7446D2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Оценивание.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F10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Дом. задание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4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5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1B0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B669D2" w:rsidRPr="003F1028" w:rsidRDefault="00B669D2" w:rsidP="008C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Q</w:t>
            </w:r>
            <w:r w:rsidRPr="003F1028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53" w:type="dxa"/>
          </w:tcPr>
          <w:p w:rsidR="00B669D2" w:rsidRPr="003F1028" w:rsidRDefault="00B669D2" w:rsidP="00E609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1.Организационный настрой.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Учитель знакомится с детьми, настраивает их на работу.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Добрый день, ребята!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-  Давайте познакомимся. Меня зовут  Светлана Леонидовна. Я сегодня у вас буду вести урок математики.</w:t>
            </w:r>
          </w:p>
          <w:p w:rsidR="00B669D2" w:rsidRPr="003F1028" w:rsidRDefault="00B669D2" w:rsidP="00A33AA8">
            <w:pPr>
              <w:rPr>
                <w:rStyle w:val="apple-converted-space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>Ниточку души от каждого из вас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                  В руки бережно возьму сейчас.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                  Мы соткём из ниточек урок,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                  Он знакомства нашего исток.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                  А исток начало многих дел.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                  Я хочу, чтоб каждый захотел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                  Прямо здесь и слушать, и читать,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                  Думать, говорить, мечтать.</w:t>
            </w:r>
            <w:r w:rsidRPr="003F1028">
              <w:rPr>
                <w:rStyle w:val="apple-converted-space"/>
                <w:rFonts w:ascii="Arial" w:hAnsi="Arial" w:cs="Arial"/>
                <w:b/>
                <w:color w:val="000000"/>
                <w:sz w:val="28"/>
                <w:szCs w:val="28"/>
                <w:shd w:val="clear" w:color="auto" w:fill="FAFAFA"/>
              </w:rPr>
              <w:t> </w:t>
            </w:r>
          </w:p>
          <w:p w:rsidR="00B669D2" w:rsidRPr="003F1028" w:rsidRDefault="00B669D2" w:rsidP="00A33AA8">
            <w:pPr>
              <w:spacing w:after="0" w:line="240" w:lineRule="auto"/>
              <w:rPr>
                <w:sz w:val="28"/>
                <w:szCs w:val="28"/>
                <w:shd w:val="clear" w:color="auto" w:fill="FAFAFA"/>
              </w:rPr>
            </w:pPr>
            <w:r w:rsidRPr="003F1028">
              <w:rPr>
                <w:rStyle w:val="apple-converted-space"/>
                <w:rFonts w:ascii="Arial" w:hAnsi="Arial" w:cs="Arial"/>
                <w:b/>
                <w:color w:val="000000"/>
                <w:sz w:val="28"/>
                <w:szCs w:val="28"/>
                <w:shd w:val="clear" w:color="auto" w:fill="FAFAFA"/>
              </w:rPr>
              <w:t xml:space="preserve">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-  Я желаю вам доброго дня и хорошего настроения.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>Ну а вы   возьмите за руки ( в группе),  улыбнитесь друг другу и скажите: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>Я желаю тебе добра.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>Если тебе будет трудно, я помогу.</w:t>
            </w:r>
            <w:r w:rsidRPr="003F1028">
              <w:rPr>
                <w:rStyle w:val="apple-converted-space"/>
                <w:color w:val="000000"/>
                <w:sz w:val="28"/>
                <w:szCs w:val="28"/>
                <w:shd w:val="clear" w:color="auto" w:fill="FAFAFA"/>
              </w:rPr>
              <w:t> 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B669D2" w:rsidRPr="003F1028" w:rsidRDefault="00B669D2" w:rsidP="003F102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Демонстрация колпачков.                                                                                                                       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-       У каждого из вас есть 3 колпачка трёх цветов: зелёный, жёлтый и красный.  При помощи этих колпачков между нами на протяжении всего урока  будет восстанавливаться связь.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Если  вы себя чувствуете очень хорошо, вам  данное задание понятно и вы можете с ним справиться самостоятельно, то сверху вы ставите –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зелёный колпачок.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Если вам нужна незначительная помощь учителя или своего товарища – вы ставите жёлтый колпачок сверху.   Ну а если вы  затрудняетесь его выполнить,  будете нуждаться в моей помощи или помощи ваших товарищей, то сигналом будет служить красный колпачок – вы его тоже поставите сверху.</w:t>
            </w:r>
          </w:p>
          <w:p w:rsidR="00B669D2" w:rsidRPr="003F1028" w:rsidRDefault="00B669D2" w:rsidP="00A33AA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Готовность к уроку. </w:t>
            </w:r>
          </w:p>
          <w:p w:rsidR="00B669D2" w:rsidRPr="003F1028" w:rsidRDefault="00B669D2" w:rsidP="00A33A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- Насколько вы готовы сегодня к началу работы на уроке,       покажите с помощью колпачков. </w:t>
            </w:r>
          </w:p>
          <w:p w:rsidR="00B669D2" w:rsidRPr="003F1028" w:rsidRDefault="00B669D2" w:rsidP="00A33A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Готов    –  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зелёный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>колпачок;</w:t>
            </w:r>
          </w:p>
          <w:p w:rsidR="00B669D2" w:rsidRPr="003F1028" w:rsidRDefault="00B669D2" w:rsidP="00A33AA8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      </w:t>
            </w: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Не готов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–   красный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колпачок</w:t>
            </w:r>
          </w:p>
          <w:p w:rsidR="00B669D2" w:rsidRPr="003F1028" w:rsidRDefault="00B669D2" w:rsidP="00A33A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Сообщения оценивания. Карта самооценивания.</w:t>
            </w:r>
          </w:p>
          <w:p w:rsidR="00B669D2" w:rsidRPr="003F1028" w:rsidRDefault="00B669D2" w:rsidP="00A33A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Дети оценивают себя картой самооценивания.</w:t>
            </w:r>
          </w:p>
          <w:p w:rsidR="00B669D2" w:rsidRPr="003F1028" w:rsidRDefault="00B669D2" w:rsidP="005423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Работа с датой.  Запись в тетради.                                                        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-  Какой  сегодняшний день недели. Какой это день недели по счёту.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- Какой по счёту будет завтрашний день недели?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- Какой сейчас месяц? 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- Сколько дней в январе?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- Сколько дней осталось до конца месяца. Включая сегодняшний день? 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8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Назовите число, соответствующей сегодняшней  дате?   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24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- Что можно сказать о числе</w:t>
            </w: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>(натуральное, двузначное, чётное)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- Какое число предшествует этому числу?  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-  Назовите следующее число за числом 24?  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- Увеличьте ч.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24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 </w:t>
            </w: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(30)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AFAFA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AFAFA"/>
              </w:rPr>
              <w:t xml:space="preserve">         -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Уменьшите ч.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AFAFA"/>
              </w:rPr>
              <w:t xml:space="preserve">24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на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AFAFA"/>
              </w:rPr>
              <w:t xml:space="preserve"> 4.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AFAFA"/>
              </w:rPr>
              <w:t>(</w:t>
            </w: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AFAFA"/>
              </w:rPr>
              <w:t>20)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AFAFA"/>
              </w:rPr>
            </w:pP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AFAFA"/>
              </w:rPr>
              <w:t xml:space="preserve">    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- Уменьшите ч. в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AFAFA"/>
              </w:rPr>
              <w:t>3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AFA"/>
              </w:rPr>
              <w:t xml:space="preserve"> раза – </w:t>
            </w: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AFAFA"/>
              </w:rPr>
              <w:t>(8).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AFAFA"/>
              </w:rPr>
              <w:t xml:space="preserve">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Взаимосвязь чисел.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3,   8,    24</w:t>
            </w:r>
          </w:p>
          <w:p w:rsidR="00B669D2" w:rsidRPr="003F1028" w:rsidRDefault="00B669D2" w:rsidP="00A33AA8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          </w:t>
            </w: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Учитель записывает числа на доске.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                           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Есть ли какая-то взаимосвязь между этими числами?   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669D2" w:rsidRPr="003F1028" w:rsidRDefault="00B669D2" w:rsidP="00A33A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3 х 8 = 24       24 : 8 = 3    </w:t>
            </w:r>
          </w:p>
          <w:p w:rsidR="00B669D2" w:rsidRPr="003F1028" w:rsidRDefault="00B669D2" w:rsidP="00A33A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8 х 3 = 24       24 : 3 = 8</w:t>
            </w:r>
          </w:p>
          <w:p w:rsidR="00B669D2" w:rsidRPr="003F1028" w:rsidRDefault="00B669D2" w:rsidP="00A33A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Запись в тетради.</w:t>
            </w:r>
          </w:p>
          <w:p w:rsidR="00B669D2" w:rsidRPr="003F1028" w:rsidRDefault="00B669D2" w:rsidP="00A33AA8">
            <w:pPr>
              <w:spacing w:after="240" w:line="324" w:lineRule="atLeast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Сюрпризный момент.     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Звучит музыка.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Появление Госпожи Зимы.    (рисунок девушки-Зимы  -   прикрытый).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- Что это? Да это же к нам в гости пожаловала Госпожа Зима. Да не спустыми   руками. 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Она принесла сундучок  с подарками, с  интересными  математическими заданиями, и все  они связаны с зимой,  холодом. 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Демонстрация картины «Зима в лесу»    на  (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слайде №1 )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- Посмотрите,  какая красота.  Наша Зимушка  приглашает нас в 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зимний  сказочный  лес.      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Переход к теме урока.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- Посмотрите, а вот и снег пошёл. Да не простой, математический.</w:t>
            </w:r>
          </w:p>
          <w:p w:rsidR="00B669D2" w:rsidRPr="003F1028" w:rsidRDefault="00B669D2" w:rsidP="008C08DD">
            <w:pPr>
              <w:tabs>
                <w:tab w:val="center" w:pos="3648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На доске большая снежинка с примерам и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маленьких снежинок и 2 лишних:  на одной стороне снежинки  - ответ, а на другой – буква для слова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деление.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По ходу решения примеров учитель выставляет рядом с каждым примером ответ.                          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30 : 3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9 : 3              12 : 3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18 :  3                             27 : 3          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6 : 3             21 : 3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                        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10,  4,  9,   7,   2,   6,   3.           5,    8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- Давайте составим и решим эти примеры. А  маленькие снежинки с ответами  расположим рядом с соответствующим примером.Как можно по разному  прочитать эти  примеры?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-  Расположите снежинки с ответами в прядке возрастания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2,     3,    4,    6,    7.   9,    10.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- Так как это волшебные снежинки, то на обратной стороне есть буквы. Что у нас   получилось?   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Деление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Сообщение темы и целей урока.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- Тема сегодняшнего урока: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>Деление на 3.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    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А вы знаете, что число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– магическое, оно считается счастливым. У Древних  греков число 3 обозначало – всё. Число 3 употребляется  и в пословицах и   загадках.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(Наш флаг Молдовы состоит из 3 цветов, есть выражение , когда говорят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«плакать в 3 ручья2.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- Где  ещё встречается  число 3?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 -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Чем  же сегодня мы сможем порадовать Зиму?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   - Сегодня на уроке мы с вами будем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…..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>составлять…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                 вычислять…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-Путь наш будет непростой.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- И если мы с вами будем внимательными, активными на уроке и постараемся  выполнить все задания, которые приготовила нам Зима, тогда она  не заметёт тропинку  в лес, и мы сможем совершить нашу прогулку.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Восстановление «цепочки примеров».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слайд  №2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- А вот тропинка в лес  -  цепочка примеров. Чтобы  сказочный зимний лес    пустил нас к себе, мы должны восстановить эту цепочку 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.  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PT Sans" w:hAnsi="PT Sans" w:cs="Helvetica"/>
                <w:noProof/>
                <w:color w:val="333333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static.interneturok.cdnvideo.ru/content/konspekt_image/159423/59c3f620_0163_0132_c268_12313c0dade2.png" style="width:165pt;height:70.5pt;visibility:visible">
                  <v:imagedata r:id="rId7" r:href="rId8"/>
                </v:shape>
              </w:pic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A33AA8">
            <w:pPr>
              <w:pStyle w:val="NormalWeb"/>
              <w:shd w:val="clear" w:color="auto" w:fill="FFFFFF"/>
              <w:spacing w:before="0" w:beforeAutospacing="0" w:after="180" w:afterAutospacing="0" w:line="360" w:lineRule="atLeast"/>
              <w:rPr>
                <w:rFonts w:ascii="PT Sans" w:hAnsi="PT Sans" w:cs="Helvetica"/>
                <w:color w:val="000000"/>
                <w:sz w:val="28"/>
                <w:szCs w:val="28"/>
              </w:rPr>
            </w:pPr>
            <w:r w:rsidRPr="003F1028">
              <w:rPr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-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Каж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дое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сле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ду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ю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щее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число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ста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вит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ся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на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3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еди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цы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мень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ше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.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Зна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чит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,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чтобы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 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вос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ста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вить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сле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ду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ю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щее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число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,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необ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хо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ди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мо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умень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шить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дан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ное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число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на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3.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Проверка.  (на слайде)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- Мы восстановили цепочку чисел. </w:t>
            </w:r>
          </w:p>
          <w:p w:rsidR="00B669D2" w:rsidRPr="003F1028" w:rsidRDefault="00B669D2" w:rsidP="00A33AA8">
            <w:pPr>
              <w:pStyle w:val="NormalWeb"/>
              <w:shd w:val="clear" w:color="auto" w:fill="FFFFFF"/>
              <w:spacing w:before="0" w:beforeAutospacing="0" w:after="180" w:afterAutospacing="0" w:line="360" w:lineRule="atLeast"/>
              <w:rPr>
                <w:rFonts w:ascii="Calibri" w:hAnsi="Calibri" w:cs="Helvetica"/>
                <w:color w:val="000000"/>
                <w:sz w:val="28"/>
                <w:szCs w:val="28"/>
              </w:rPr>
            </w:pP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   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всеми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чис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ла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ми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це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поч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ке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мы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можем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встре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тить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ся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таб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ли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це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умно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же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ния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 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на…</w:t>
            </w:r>
            <w:r w:rsidRPr="003F1028">
              <w:rPr>
                <w:i/>
                <w:color w:val="000000"/>
                <w:sz w:val="28"/>
                <w:szCs w:val="28"/>
              </w:rPr>
              <w:t>сколько?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 </w:t>
            </w:r>
            <w:r w:rsidRPr="003F1028">
              <w:rPr>
                <w:rFonts w:ascii="Calibri" w:hAnsi="Calibri" w:cs="Helvetica"/>
                <w:color w:val="000000"/>
                <w:sz w:val="28"/>
                <w:szCs w:val="28"/>
              </w:rPr>
              <w:t>О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яв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ля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ют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ся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про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из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де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я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ми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в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таб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ли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це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умно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же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softHyphen/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ния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PT Sans" w:hAnsi="PT Sans" w:cs="Helvetica" w:hint="eastAsia"/>
                <w:color w:val="000000"/>
                <w:sz w:val="28"/>
                <w:szCs w:val="28"/>
              </w:rPr>
              <w:t>на</w:t>
            </w:r>
            <w:r w:rsidRPr="003F1028">
              <w:rPr>
                <w:rFonts w:ascii="PT Sans" w:hAnsi="PT Sans" w:cs="Helvetica"/>
                <w:color w:val="000000"/>
                <w:sz w:val="28"/>
                <w:szCs w:val="28"/>
              </w:rPr>
              <w:t xml:space="preserve"> 3.</w:t>
            </w:r>
          </w:p>
          <w:p w:rsidR="00B669D2" w:rsidRPr="003F1028" w:rsidRDefault="00B669D2" w:rsidP="00A33AA8">
            <w:pPr>
              <w:pStyle w:val="NormalWeb"/>
              <w:shd w:val="clear" w:color="auto" w:fill="FFFFFF"/>
              <w:spacing w:before="0" w:beforeAutospacing="0" w:after="180" w:afterAutospacing="0" w:line="360" w:lineRule="atLeast"/>
              <w:rPr>
                <w:b/>
                <w:color w:val="000000"/>
                <w:sz w:val="28"/>
                <w:szCs w:val="28"/>
              </w:rPr>
            </w:pPr>
            <w:r w:rsidRPr="003F1028">
              <w:rPr>
                <w:b/>
                <w:color w:val="000000"/>
                <w:sz w:val="28"/>
                <w:szCs w:val="28"/>
              </w:rPr>
              <w:t xml:space="preserve">Оценивание.   Карта самооценивания. </w:t>
            </w:r>
          </w:p>
          <w:p w:rsidR="00B669D2" w:rsidRPr="003F1028" w:rsidRDefault="00B669D2" w:rsidP="00A33AA8">
            <w:pPr>
              <w:pStyle w:val="NormalWeb"/>
              <w:shd w:val="clear" w:color="auto" w:fill="FFFFFF"/>
              <w:spacing w:before="0" w:beforeAutospacing="0" w:after="180" w:afterAutospacing="0" w:line="360" w:lineRule="atLeast"/>
              <w:rPr>
                <w:color w:val="000000"/>
                <w:sz w:val="28"/>
                <w:szCs w:val="28"/>
              </w:rPr>
            </w:pPr>
            <w:r w:rsidRPr="003F1028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Pr="003F1028">
              <w:rPr>
                <w:color w:val="000000"/>
                <w:sz w:val="28"/>
                <w:szCs w:val="28"/>
              </w:rPr>
              <w:t>Дети оценивают себя по карте самооценивания.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Физическая разминка.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бросает детям кубик с числами:  </w:t>
            </w: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27,  30,  21,  24,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15, 18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>и просит  разделить число на3.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Правила поведения в лесу.           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И так, мы с вами входим  в  лес, и нас встречают красивые заснеженные деревья.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- Ребята, давайте напомним всем, а как надо вести себя в лесу.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-  Не шуметь.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-  Не разбегаться, чтобы не заблудиться.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-  Не  ломать кусты и ветки деревьев.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-  Не мусорить.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-  Не разорять птичьи гнезда.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Устный счёт.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Чтобы   Зимушка не засыпала тропинку снегом, давайте поможем солнышку выглянуть.      Для этого мы должны попасть на поляну  и определить, какие математические знаки и числа пропущены (спряталиь от нас).</w:t>
            </w:r>
          </w:p>
          <w:p w:rsidR="00B669D2" w:rsidRPr="003F1028" w:rsidRDefault="00B669D2" w:rsidP="00A33AA8">
            <w:pPr>
              <w:spacing w:after="240" w:line="324" w:lineRule="atLeast"/>
              <w:ind w:left="540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Определение знаков и чисел на  «Поляне  примеров».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слайд  №3  )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9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26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3 = 3             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27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: 3 = 12 : 2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   10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28" type="#_x0000_t75" style="width:20.25pt;height:20.25pt;visibility:visible">
                  <v:imagedata r:id="rId10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3 = 30                           16 : 2 =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29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: 3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      3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0" type="#_x0000_t75" style="width:20.25pt;height:20.25pt;visibility:visible">
                  <v:imagedata r:id="rId10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3 = 1                             14 :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1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= 21 : 3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     6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2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3 = 3            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3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: 3 = 3 : 1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Проверка.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 ходу вычисления примеров на экране появляются ответы.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Фронтальная и индивидуальная работа. 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Слайд  №4 )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-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Тихо в зимнем лесу. Деревья в снежном уборе.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 Некоторые   животные впали в спячку.   Почему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животные впадают в спячку?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       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Если мы  выполним следующие задания, то узнаем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об этом.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Повторение правила.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Какое действие надо выполнить,чтобы: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увеличить число в несколько раз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?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увеличить на  какое то число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?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уменьшить  число  в несколько раз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?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уменьшить на  какое то число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Даны числа:  6,  3,  9.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а)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Увеличить каждое число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в 3 раза;    на  3;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б)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Уменьшить каждое число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в 3 раза;   на 3;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Работа у доски.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( 1-ый ученик )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-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Выполни  математические  операции.     </w:t>
            </w:r>
          </w:p>
          <w:p w:rsidR="00B669D2" w:rsidRPr="003F1028" w:rsidRDefault="00B669D2" w:rsidP="00032754">
            <w:pPr>
              <w:spacing w:after="0" w:line="240" w:lineRule="auto"/>
              <w:textAlignment w:val="baseline"/>
              <w:rPr>
                <w:rStyle w:val="Emphasis"/>
                <w:i w:val="0"/>
                <w:iCs w:val="0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12, 18, 30 __  уменьш.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3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pict>
                <v:shape id="_x0000_i1034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__   ум.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3 раза  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pict>
                <v:shape id="_x0000_i1035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Style w:val="Emphasis"/>
                <w:rFonts w:ascii="Calibri" w:hAnsi="Calibri"/>
                <w:i w:val="0"/>
                <w:sz w:val="28"/>
                <w:szCs w:val="28"/>
              </w:rPr>
            </w:pPr>
            <w:r w:rsidRPr="003F1028">
              <w:rPr>
                <w:rStyle w:val="Emphasis"/>
                <w:rFonts w:ascii="Calibri" w:hAnsi="Calibri"/>
                <w:i w:val="0"/>
                <w:sz w:val="28"/>
                <w:szCs w:val="28"/>
              </w:rPr>
              <w:t xml:space="preserve"> 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Проверка.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r w:rsidRPr="003F1028">
              <w:rPr>
                <w:rStyle w:val="Emphasis"/>
                <w:rFonts w:ascii="Calibri" w:hAnsi="Calibri"/>
                <w:i w:val="0"/>
                <w:sz w:val="28"/>
                <w:szCs w:val="28"/>
              </w:rPr>
              <w:t xml:space="preserve">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Style w:val="Emphasis"/>
                <w:rFonts w:ascii="Calibri" w:hAnsi="Calibri"/>
                <w:i w:val="0"/>
                <w:sz w:val="28"/>
                <w:szCs w:val="28"/>
              </w:rPr>
            </w:pPr>
            <w:r w:rsidRPr="003F1028">
              <w:rPr>
                <w:rStyle w:val="Emphasis"/>
                <w:rFonts w:ascii="Calibri" w:hAnsi="Calibri"/>
                <w:i w:val="0"/>
                <w:sz w:val="28"/>
                <w:szCs w:val="28"/>
              </w:rPr>
              <w:t xml:space="preserve">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iCs/>
                <w:sz w:val="28"/>
                <w:szCs w:val="28"/>
              </w:rPr>
            </w:pPr>
            <w:r w:rsidRPr="003F1028">
              <w:rPr>
                <w:rStyle w:val="Emphasis"/>
                <w:rFonts w:ascii="Calibri" w:hAnsi="Calibri"/>
                <w:i w:val="0"/>
                <w:sz w:val="28"/>
                <w:szCs w:val="28"/>
              </w:rPr>
              <w:t xml:space="preserve"> </w:t>
            </w:r>
            <w:r w:rsidRPr="003F1028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( 2-ой ученик )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Style w:val="Emphasis"/>
                <w:i w:val="0"/>
                <w:sz w:val="28"/>
                <w:szCs w:val="28"/>
              </w:rPr>
            </w:pPr>
            <w:r w:rsidRPr="003F1028">
              <w:rPr>
                <w:rStyle w:val="Emphasis"/>
                <w:b/>
                <w:sz w:val="28"/>
                <w:szCs w:val="28"/>
              </w:rPr>
              <w:t xml:space="preserve">         </w:t>
            </w:r>
            <w:r w:rsidRPr="003F1028">
              <w:rPr>
                <w:rStyle w:val="Emphasis"/>
                <w:i w:val="0"/>
                <w:sz w:val="28"/>
                <w:szCs w:val="28"/>
              </w:rPr>
              <w:t xml:space="preserve">- Реши уравнение.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Style w:val="Emphasis"/>
                <w:i w:val="0"/>
                <w:sz w:val="28"/>
                <w:szCs w:val="28"/>
              </w:rPr>
            </w:pPr>
            <w:r w:rsidRPr="003F1028">
              <w:rPr>
                <w:rStyle w:val="Emphasis"/>
                <w:b/>
                <w:sz w:val="28"/>
                <w:szCs w:val="28"/>
              </w:rPr>
              <w:t xml:space="preserve">                                               </w:t>
            </w:r>
            <w:r w:rsidRPr="003F1028">
              <w:rPr>
                <w:rStyle w:val="Emphasis"/>
                <w:sz w:val="28"/>
                <w:szCs w:val="28"/>
                <w:lang w:val="en-US"/>
              </w:rPr>
              <w:t>a</w:t>
            </w:r>
            <w:r w:rsidRPr="003F1028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3F1028">
              <w:rPr>
                <w:rStyle w:val="Emphasis"/>
                <w:i w:val="0"/>
                <w:sz w:val="28"/>
                <w:szCs w:val="28"/>
              </w:rPr>
              <w:t xml:space="preserve"> : 3 = 7    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noProof/>
                <w:sz w:val="28"/>
                <w:szCs w:val="28"/>
                <w:lang w:eastAsia="ru-RU"/>
              </w:rPr>
            </w:pPr>
            <w:r w:rsidRPr="003F1028">
              <w:rPr>
                <w:rStyle w:val="Emphasis"/>
                <w:i w:val="0"/>
                <w:sz w:val="28"/>
                <w:szCs w:val="28"/>
              </w:rPr>
              <w:t xml:space="preserve">      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Проверка.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Style w:val="Emphasis"/>
                <w:i w:val="0"/>
                <w:sz w:val="28"/>
                <w:szCs w:val="28"/>
              </w:rPr>
              <w:t xml:space="preserve"> </w:t>
            </w:r>
          </w:p>
          <w:p w:rsidR="00B669D2" w:rsidRPr="003F1028" w:rsidRDefault="00B669D2" w:rsidP="00542319">
            <w:pPr>
              <w:pStyle w:val="NormalWeb"/>
              <w:shd w:val="clear" w:color="auto" w:fill="FFFFFF"/>
              <w:spacing w:before="0" w:beforeAutospacing="0" w:after="180" w:afterAutospacing="0" w:line="360" w:lineRule="atLeast"/>
              <w:rPr>
                <w:b/>
                <w:color w:val="000000"/>
                <w:sz w:val="28"/>
                <w:szCs w:val="28"/>
              </w:rPr>
            </w:pPr>
            <w:r w:rsidRPr="003F1028">
              <w:rPr>
                <w:b/>
                <w:color w:val="000000"/>
                <w:sz w:val="28"/>
                <w:szCs w:val="28"/>
              </w:rPr>
              <w:t xml:space="preserve">Оценивание.   Карта самооценивания.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>Дети оценивают себя по карте самооценивания.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Работа по карточкам.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(Слабые ученики)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5 х 3 =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6" type="#_x0000_t75" style="width:20.25pt;height:20.25pt;visibility:visible">
                  <v:imagedata r:id="rId10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3 х 3 =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7" type="#_x0000_t75" style="width:21pt;height:21pt;visibility:visible">
                  <v:imagedata r:id="rId9" o:title=""/>
                </v:shape>
              </w:pic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6 : 3 =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8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3 :  3 =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9" type="#_x0000_t75" style="width:21pt;height:21pt;visibility:visible">
                  <v:imagedata r:id="rId9" o:title=""/>
                </v:shape>
              </w:pic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4 х 3 =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40" type="#_x0000_t75" style="width:21pt;height:21pt;visibility:visible">
                  <v:imagedata r:id="rId9" o:title=""/>
                </v:shape>
              </w:pic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3 -  3 =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41" type="#_x0000_t75" style="width:21pt;height:21pt;visibility:visible">
                  <v:imagedata r:id="rId9" o:title=""/>
                </v:shape>
              </w:pic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Проверка.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Беседа «Почему животные впадают в спячку»?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Животные, впадающие в спячку, чаще всего употребляют растительную пищу и запасов на зиму не делают. А с приходом зимы растительная пища пропадает. Но животные накапливают за тёплое время года жир в своём теле. Так что, когда они долгое время не могут найти себе еду, то заползают в свои норы и засыпают. Они проводят так всю зиму, питаясь запасённым жиром.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Физминутка. 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Слайд  №5 )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Дикие животные накопили жира и впали в спячку, а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мы с вами  бодрствуем, и так как мы находимся в лесу,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нам нужно немножко  согреться.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Проблемная ситуация.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Style w:val="c7"/>
                <w:color w:val="000000"/>
                <w:sz w:val="28"/>
                <w:szCs w:val="28"/>
              </w:rPr>
            </w:pPr>
            <w:r w:rsidRPr="003F1028">
              <w:rPr>
                <w:sz w:val="28"/>
                <w:szCs w:val="28"/>
              </w:rPr>
              <w:t xml:space="preserve">    </w:t>
            </w:r>
            <w:r w:rsidRPr="003F1028">
              <w:rPr>
                <w:rStyle w:val="c7"/>
                <w:rFonts w:ascii="Times New Roman" w:hAnsi="Times New Roman"/>
                <w:color w:val="000000"/>
                <w:sz w:val="28"/>
                <w:szCs w:val="28"/>
              </w:rPr>
              <w:t xml:space="preserve">В любое время года мы любуемся её природой. Но любой, самый красивый уголок природы остаётся мёртвым, если его не оживить…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- Если мы выполним   математический диктант, то узнаем,  кто оживит наш лес.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Математический диктант.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- Запишите в своих тетрадях в строчку только ответы.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а) Найдите частное чисел 9 и 3.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 xml:space="preserve">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б) Чему равна половина числа 20.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 xml:space="preserve">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в) Найдите треть числа 27.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г) Уменьшите число 12 в 3 раза.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д) Какое нужно удвоить, чтобы  получилось число 6.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 е) Какое число равно удвоенному числу 10.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ж) На сколько нужно разделить число 21, чтобы получить 7.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Проверка.       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Слайд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№ 6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)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Style w:val="c7"/>
                <w:color w:val="000000"/>
                <w:sz w:val="28"/>
                <w:szCs w:val="28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Style w:val="c7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F1028">
              <w:rPr>
                <w:rStyle w:val="c7"/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Презентация слайда  «Кормушка для птиц».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Слайд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№ 7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)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3F1028">
              <w:rPr>
                <w:rStyle w:val="c7"/>
                <w:rFonts w:ascii="Times New Roman" w:hAnsi="Times New Roman"/>
                <w:color w:val="000000"/>
                <w:sz w:val="28"/>
                <w:szCs w:val="28"/>
              </w:rPr>
              <w:t>- Но любой, самый красивый уголок природы остаётся мёртвым, если его не оживляют  птицы. Особенно тяжело птицам зимой во время снегопадов, метелей.  Им невозможно добраться до спрятавшихся насекомых. Поэтому в такую погоду  много птиц погибает.</w:t>
            </w:r>
          </w:p>
          <w:p w:rsidR="00B669D2" w:rsidRPr="003F1028" w:rsidRDefault="00B669D2" w:rsidP="00A33AA8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1028">
              <w:rPr>
                <w:rStyle w:val="c7"/>
                <w:color w:val="000000"/>
                <w:sz w:val="28"/>
                <w:szCs w:val="28"/>
              </w:rPr>
              <w:t xml:space="preserve">- Как можно помочь птицам зимой?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Демонстрация кормушки, сделаной своими руками.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Хотя и зима суровая, но она пожалела птиц и приготовила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для вас сюрприз –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кормушку для птиц.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После уроков мы повесим эту кормушку в школьном дворе. А дома вы можете сделать кормушку вместе с родителями и повесить у себя в саду.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работа.  Работа в группах.   «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Сугробы задач».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Слайд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№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8  )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- Продолжаем свой путь. Перед нами «сугробы задач».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28">
              <w:rPr>
                <w:sz w:val="28"/>
                <w:szCs w:val="28"/>
              </w:rPr>
              <w:t xml:space="preserve">   -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Повернитесь  друг к другу. Договоритесь,  как вы будете работать,  и кто представит  результат работы у доски.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1-ая группа.  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Измени  вопрос к задаче. Чтобы она решалась 2-мя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действиями. Реши задачу.</w:t>
            </w:r>
          </w:p>
          <w:p w:rsidR="00B669D2" w:rsidRPr="003F1028" w:rsidRDefault="00B669D2" w:rsidP="00897A8D">
            <w:pPr>
              <w:tabs>
                <w:tab w:val="left" w:pos="2115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Мама вырезала 12 снежинок, а Катя – в 3  раза</w:t>
            </w:r>
          </w:p>
          <w:p w:rsidR="00B669D2" w:rsidRPr="003F1028" w:rsidRDefault="00B669D2" w:rsidP="00897A8D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меньше. Сколько снежинок вырезала Катя?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2-ая группа.   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Составь и реши задачу по примеру, используя рисунок. </w:t>
            </w:r>
          </w:p>
          <w:p w:rsidR="00B669D2" w:rsidRPr="003F1028" w:rsidRDefault="00B669D2" w:rsidP="00897A8D">
            <w:pPr>
              <w:tabs>
                <w:tab w:val="left" w:pos="2115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27 игрушек : 3 =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i1042" type="#_x0000_t75" style="width:21.75pt;height:21.75pt;visibility:visible">
                  <v:imagedata r:id="rId11" o:title=""/>
                </v:shape>
              </w:pic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игрушек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3-я группа.      </w:t>
            </w: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Впишите подходящее слово, чтобы задача решалась действием деления.  Решите задачу.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Длина еловой веточки </w:t>
            </w:r>
            <w:smartTag w:uri="urn:schemas-microsoft-com:office:smarttags" w:element="metricconverter">
              <w:smartTagPr>
                <w:attr w:name="ProductID" w:val="24 сантиметра"/>
              </w:smartTagPr>
              <w:r w:rsidRPr="003F1028">
                <w:rPr>
                  <w:rFonts w:ascii="Times New Roman" w:hAnsi="Times New Roman"/>
                  <w:b/>
                  <w:sz w:val="28"/>
                  <w:szCs w:val="28"/>
                </w:rPr>
                <w:t>24 сантиметра</w:t>
              </w:r>
            </w:smartTag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.  А еловая шишка в 3 раза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_________.  Какова длина еловой шишки?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Проверка.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Дети выставляют на доске все карточки с задачами (одна под другой), выбирают правильный вариант задачи. Сверяются.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Самостоятельная работа.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Тест.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Слайд  № 9 )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  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Задание мудрой совы  (по  учебнику)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Pr="003F1028">
              <w:rPr>
                <w:rFonts w:ascii="Times New Roman" w:hAnsi="Times New Roman"/>
                <w:color w:val="000000"/>
                <w:sz w:val="28"/>
                <w:szCs w:val="28"/>
              </w:rPr>
              <w:t>-Мы устали, гуляя по лесу.  и</w:t>
            </w:r>
            <w:r w:rsidRPr="003F1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заканчиваем нашу прогулку  </w:t>
            </w:r>
            <w:r w:rsidRPr="003F1028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катанием с горки.  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В горку – вверх,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 горки – вниз,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Знания – вот лучший приз.  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(У детей на столах тесты). 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На чём можно прокатиться с горки? (на лыжах, на санках, на ледянке).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   </w:t>
            </w:r>
          </w:p>
          <w:p w:rsidR="00B669D2" w:rsidRPr="003F1028" w:rsidRDefault="00B669D2" w:rsidP="00A3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                                       Тест.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- </w:t>
            </w: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Выберите верный ответи и обведи кружочком.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1)   16 : 2 =   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8,  7,  9;      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2)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21 : 3 =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6,  7,  9.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3)  Половина числа 18 равна  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6,  9,  8.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4)  Треть числа 24 равна    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6,  7,  8.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5)  На горке  катались 9 мальчиков и в 3 раза меньше девочек.  Значит девочек был</w:t>
            </w: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6,  3,  9.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 xml:space="preserve">  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Проверка.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Слайд  №10 )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Выводы по изученному материалу.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-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Вот и подходит к концу наша прогулка.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- Что важное мы сегодня повторили?    (деление на 3).</w:t>
            </w:r>
          </w:p>
          <w:p w:rsidR="00B669D2" w:rsidRPr="003F1028" w:rsidRDefault="00B669D2" w:rsidP="0088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на 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(Слайде  11 )  </w:t>
            </w:r>
          </w:p>
          <w:p w:rsidR="00B669D2" w:rsidRPr="003F1028" w:rsidRDefault="00B669D2" w:rsidP="001B0A70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На уроке:</w:t>
            </w:r>
          </w:p>
          <w:p w:rsidR="00B669D2" w:rsidRPr="003F1028" w:rsidRDefault="00B669D2" w:rsidP="00897A8D">
            <w:pPr>
              <w:tabs>
                <w:tab w:val="left" w:pos="2115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Я повторил…</w:t>
            </w:r>
          </w:p>
          <w:p w:rsidR="00B669D2" w:rsidRPr="003F1028" w:rsidRDefault="00B669D2" w:rsidP="00897A8D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Мне было…</w:t>
            </w:r>
          </w:p>
          <w:p w:rsidR="00B669D2" w:rsidRPr="003F1028" w:rsidRDefault="00B669D2" w:rsidP="00897A8D">
            <w:pPr>
              <w:tabs>
                <w:tab w:val="left" w:pos="2115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sz w:val="28"/>
                <w:szCs w:val="28"/>
              </w:rPr>
              <w:t>Я научился…</w:t>
            </w:r>
          </w:p>
          <w:p w:rsidR="00B669D2" w:rsidRPr="003F1028" w:rsidRDefault="00B669D2" w:rsidP="00897A8D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- Выполнили ли мы все задания, которая приготовила нам Зима.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Оценка результатов.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Учитель даёт анализ работы класса.  Каждый ученик оценивает свою работу по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карте самооценивания.      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- Ребята, чтобы вы вспомнили какие задания вы выполняли сегодня на уроке, у каждого из вас есть </w:t>
            </w:r>
            <w:r w:rsidRPr="003F1028">
              <w:rPr>
                <w:rFonts w:ascii="Times New Roman" w:hAnsi="Times New Roman"/>
                <w:b/>
                <w:i/>
                <w:sz w:val="28"/>
                <w:szCs w:val="28"/>
              </w:rPr>
              <w:t>карта самооценивания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с заданиями, которые вы выполнили сегодня на уроке. Посмотрите в неё и вспомните какие задания вы выполняли на уроке.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01"/>
              <w:gridCol w:w="4346"/>
              <w:gridCol w:w="2018"/>
            </w:tblGrid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tabs>
                      <w:tab w:val="left" w:pos="4520"/>
                    </w:tabs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п/п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Вид задания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tabs>
                      <w:tab w:val="left" w:pos="4520"/>
                    </w:tabs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Задание мне удалось выполнить</w:t>
                  </w:r>
                </w:p>
              </w:tc>
            </w:tr>
            <w:tr w:rsidR="00B669D2" w:rsidRPr="003F1028" w:rsidTr="003A7ACE">
              <w:trPr>
                <w:trHeight w:val="265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Расположение чисел в порядке возрастания.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rPr>
                <w:trHeight w:val="315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Решение примеров на Снежинке.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Восстановление «цепочки»  примеров.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Устный счёт.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Физическая разминка с кубиком.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Работа у доски.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Работа по карточкам.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Решение примеров.  «Поляна примеров».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Математический диктант.                   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Решение  задач.  «Сугробы задач».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69D2" w:rsidRPr="003F1028" w:rsidTr="003A7ACE"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4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102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Тест.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9D2" w:rsidRPr="003F1028" w:rsidRDefault="00B669D2" w:rsidP="00EE694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Оценивание колпачками.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При помощи колпачков покажите, как вы работали на уроке.   </w:t>
            </w:r>
          </w:p>
          <w:p w:rsidR="00B669D2" w:rsidRPr="003F1028" w:rsidRDefault="00B669D2" w:rsidP="00A33AA8">
            <w:pPr>
              <w:tabs>
                <w:tab w:val="center" w:pos="3648"/>
                <w:tab w:val="left" w:pos="57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Если  вы себя чувствовали  очень хорошо, вам  данное задание понятно и вы смогли  с ним справиться самостоятельно, то сверху вы ставите –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>зелёный колпачок.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Если вам нужна была  незначительная помощь учителя или своего товарища – вы ставите жёлтый колпачок сверху.   Ну а если вы  затруднялись его выполнить, нуждались в моей помощи или помощи ваших товарищей, то сигналом будет служить красный колпачок – вы его тоже ставьте  сверху.</w:t>
            </w:r>
          </w:p>
          <w:p w:rsidR="00B669D2" w:rsidRPr="003F1028" w:rsidRDefault="00B669D2" w:rsidP="00A33AA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69D2" w:rsidRPr="003F1028" w:rsidRDefault="00B669D2" w:rsidP="00886848">
            <w:pPr>
              <w:tabs>
                <w:tab w:val="left" w:pos="2115"/>
                <w:tab w:val="left" w:pos="460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F1028">
              <w:rPr>
                <w:rFonts w:ascii="Times New Roman" w:hAnsi="Times New Roman"/>
                <w:b/>
                <w:sz w:val="28"/>
                <w:szCs w:val="28"/>
              </w:rPr>
              <w:t xml:space="preserve">Задание на дом.   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 w:rsidRPr="003F102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Слайд  № 12  )</w:t>
            </w:r>
            <w:r w:rsidRPr="003F1028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 xml:space="preserve">       </w:t>
            </w:r>
            <w:r w:rsidRPr="003F1028">
              <w:rPr>
                <w:rFonts w:ascii="Times New Roman" w:hAnsi="Times New Roman"/>
                <w:sz w:val="28"/>
                <w:szCs w:val="28"/>
              </w:rPr>
              <w:t>Прилетела сорока и принесла весточку. (В конверте домашнее задание)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   1)  с. 73 № 3 – для всех;</w:t>
            </w:r>
          </w:p>
          <w:p w:rsidR="00B669D2" w:rsidRPr="003F1028" w:rsidRDefault="00B669D2" w:rsidP="00A3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028">
              <w:rPr>
                <w:rFonts w:ascii="Times New Roman" w:hAnsi="Times New Roman"/>
                <w:sz w:val="28"/>
                <w:szCs w:val="28"/>
              </w:rPr>
              <w:t xml:space="preserve">                  2)  с. 73 № 6 (а) – по желанию.     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 xml:space="preserve">         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3)   если у вас есть желание помочь птицам зимой,  с помощью родителей   сделайте кормушку для птиц.</w:t>
            </w: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B669D2" w:rsidRPr="003F1028" w:rsidRDefault="00B669D2" w:rsidP="00A33AA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Сюрпризный момент.</w:t>
            </w:r>
          </w:p>
          <w:p w:rsidR="00B669D2" w:rsidRPr="003F1028" w:rsidRDefault="00B669D2" w:rsidP="00A3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</w:t>
            </w:r>
            <w:r w:rsidRPr="003F10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Зима богата на сюрпризы и подарки, и она  приготовила вам подарки из леса, чтобы сегодняшняя прогулка  осталась надолго в вашей памяти.</w:t>
            </w: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Словесный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психологического климата.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Метод объяснительно-иллюстративный.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2A1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Исследовательский метод</w:t>
            </w:r>
          </w:p>
          <w:p w:rsidR="00B669D2" w:rsidRPr="003F1028" w:rsidRDefault="00B669D2" w:rsidP="002A1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Приём «Привлекательный сюрприз»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Эвристический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«Паучок»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Аналитико-синт.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Проблемно-поисковый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Сообщение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Аналитико – синтетический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«Магич. кубик»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Метод стимулирования интереса.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Проблематизация знаний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Демонстрация знаний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24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Проблематизация знаний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Комментирование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EB6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Репродуктивный метод.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Муз. сопровождение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824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Проблематизация знаний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Эвристический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Самопроверка по образцу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Демонстрация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Взаимопроверка групп.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Аналитический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Метод стимулирования интнреса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Аналитико-синтетический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Сравнение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Аналитико-синтетический метод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Привлекательный сюрприз</w:t>
            </w:r>
          </w:p>
          <w:p w:rsidR="00B669D2" w:rsidRPr="003F1028" w:rsidRDefault="00B669D2" w:rsidP="00F54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Словесное оцен.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Самооценивание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колпачками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Первичное 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фронтальное оц. раб. с числами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Оц. чтение примеров мат. терминол.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Фронт. оцениван.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Самооценивание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по проектору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Самооц. по карте самооценивания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Фронт. оценив.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46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Самооценивание</w:t>
            </w:r>
          </w:p>
          <w:p w:rsidR="00B669D2" w:rsidRPr="003F1028" w:rsidRDefault="00B669D2" w:rsidP="0046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по проектору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46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Фронт. оценив.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Выборочное оц.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46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Самооц. по карте самооценивания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46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Выборочное оц.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Словесное оцен.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46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Самооценивание</w:t>
            </w:r>
          </w:p>
          <w:p w:rsidR="00B669D2" w:rsidRPr="003F1028" w:rsidRDefault="00B669D2" w:rsidP="0046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по проектору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Взаимооц. в групах</w:t>
            </w: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Самооценивание</w:t>
            </w: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по проектору</w:t>
            </w: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Самооц. по карте самооценивания</w:t>
            </w: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Итогое самооценивание</w:t>
            </w: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по проектору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B77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Самооц. по карте самооценивания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Самооц. по карте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самооценив. </w:t>
            </w: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69D2" w:rsidRPr="003F1028" w:rsidRDefault="00B669D2" w:rsidP="0053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028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Самооценивание колпачками</w:t>
            </w:r>
          </w:p>
        </w:tc>
      </w:tr>
    </w:tbl>
    <w:p w:rsidR="00B669D2" w:rsidRDefault="00B669D2"/>
    <w:p w:rsidR="00B669D2" w:rsidRDefault="00B669D2"/>
    <w:p w:rsidR="00B669D2" w:rsidRDefault="00B669D2" w:rsidP="00DA0A95">
      <w:pPr>
        <w:pStyle w:val="ListParagraph"/>
        <w:spacing w:before="100" w:beforeAutospacing="1" w:after="100" w:afterAutospacing="1" w:line="240" w:lineRule="auto"/>
        <w:ind w:left="425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DA0A95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Default="00B669D2" w:rsidP="00936326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 xml:space="preserve">Три бельчонка маму-белку                            </w:t>
      </w:r>
    </w:p>
    <w:p w:rsidR="00B669D2" w:rsidRDefault="00B669D2" w:rsidP="00C42FFF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 xml:space="preserve">  Ждали около дупла.                                                                         </w:t>
      </w:r>
    </w:p>
    <w:p w:rsidR="00B669D2" w:rsidRDefault="00B669D2" w:rsidP="00C42FFF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 xml:space="preserve"> Им на завтрак мама-белка                                   </w:t>
      </w:r>
    </w:p>
    <w:p w:rsidR="00B669D2" w:rsidRDefault="00B669D2" w:rsidP="00C42FFF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 xml:space="preserve">  Пятнадцать шишек принесла.                            </w:t>
      </w:r>
    </w:p>
    <w:p w:rsidR="00B669D2" w:rsidRDefault="00B669D2" w:rsidP="00C42FFF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 xml:space="preserve"> Разделила на троих.                                         </w:t>
      </w:r>
    </w:p>
    <w:p w:rsidR="00B669D2" w:rsidRPr="00C42FFF" w:rsidRDefault="00B669D2" w:rsidP="00C42FFF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Сколько каждому из них? (5)</w:t>
      </w:r>
      <w:r w:rsidRPr="00C42FF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669D2" w:rsidRPr="00C42FFF" w:rsidRDefault="00B669D2" w:rsidP="00C42F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2. Испекла нам бабушка</w:t>
      </w:r>
      <w:r w:rsidRPr="00C42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2FFF">
        <w:rPr>
          <w:rFonts w:ascii="Times New Roman" w:hAnsi="Times New Roman"/>
          <w:sz w:val="28"/>
          <w:szCs w:val="28"/>
          <w:lang w:eastAsia="ru-RU"/>
        </w:rPr>
        <w:br/>
      </w:r>
      <w:r w:rsidRPr="00C42FFF">
        <w:rPr>
          <w:rFonts w:ascii="Times New Roman" w:hAnsi="Times New Roman"/>
          <w:sz w:val="24"/>
          <w:szCs w:val="24"/>
          <w:lang w:eastAsia="ru-RU"/>
        </w:rPr>
        <w:t>Вкусные оладушки.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Всего оладий 27.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По 3 нам хватило всем.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Кто ответит из ребят,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Сколько было же внучат?</w:t>
      </w:r>
      <w:r w:rsidRPr="00C42FF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(9)</w:t>
      </w:r>
    </w:p>
    <w:p w:rsidR="00B669D2" w:rsidRPr="00C42FFF" w:rsidRDefault="00B669D2" w:rsidP="00C42FF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3.  Полюбуйтесь-ка вы сами: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Мчатся тройки с бубенцами,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Сосчитать коней попросим,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 xml:space="preserve">Если троек – восемь. </w:t>
      </w:r>
      <w:r w:rsidRPr="00C42FFF">
        <w:rPr>
          <w:rFonts w:ascii="Times New Roman" w:hAnsi="Times New Roman"/>
          <w:i/>
          <w:iCs/>
          <w:sz w:val="24"/>
          <w:szCs w:val="24"/>
          <w:lang w:eastAsia="ru-RU"/>
        </w:rPr>
        <w:t>(24)</w:t>
      </w:r>
    </w:p>
    <w:p w:rsidR="00B669D2" w:rsidRPr="00C42FFF" w:rsidRDefault="00B669D2" w:rsidP="00C42FF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4.  Подарил утятам ёжик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6 кожаных сапожек.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>Сколько ж маленьких утят</w:t>
      </w:r>
      <w:r w:rsidRPr="00C42FFF">
        <w:rPr>
          <w:rFonts w:ascii="Times New Roman" w:hAnsi="Times New Roman"/>
          <w:sz w:val="24"/>
          <w:szCs w:val="24"/>
          <w:lang w:eastAsia="ru-RU"/>
        </w:rPr>
        <w:br/>
        <w:t xml:space="preserve">Ёжика благодарят? </w:t>
      </w:r>
      <w:r w:rsidRPr="00C42FFF">
        <w:rPr>
          <w:rFonts w:ascii="Times New Roman" w:hAnsi="Times New Roman"/>
          <w:i/>
          <w:iCs/>
          <w:sz w:val="24"/>
          <w:szCs w:val="24"/>
          <w:lang w:eastAsia="ru-RU"/>
        </w:rPr>
        <w:t>(3)</w:t>
      </w:r>
    </w:p>
    <w:p w:rsidR="00B669D2" w:rsidRPr="00C42FFF" w:rsidRDefault="00B669D2" w:rsidP="00C42F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69D2" w:rsidRPr="00C42FFF" w:rsidRDefault="00B669D2" w:rsidP="00C42FFF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5. Мы картошку убирали,</w:t>
      </w:r>
    </w:p>
    <w:p w:rsidR="00B669D2" w:rsidRPr="00C42FFF" w:rsidRDefault="00B669D2" w:rsidP="00C42FFF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Ведрами в мешки ссыпали.</w:t>
      </w:r>
    </w:p>
    <w:p w:rsidR="00B669D2" w:rsidRPr="00C42FFF" w:rsidRDefault="00B669D2" w:rsidP="00C42F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Двенадцать ведер –  в три  мешка.</w:t>
      </w:r>
    </w:p>
    <w:p w:rsidR="00B669D2" w:rsidRPr="00C42FFF" w:rsidRDefault="00B669D2" w:rsidP="00C42F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2FFF">
        <w:rPr>
          <w:rFonts w:ascii="Times New Roman" w:hAnsi="Times New Roman"/>
          <w:sz w:val="24"/>
          <w:szCs w:val="24"/>
          <w:lang w:eastAsia="ru-RU"/>
        </w:rPr>
        <w:t>А сколько ведер в одном?(4)</w:t>
      </w:r>
    </w:p>
    <w:p w:rsidR="00B669D2" w:rsidRDefault="00B669D2"/>
    <w:p w:rsidR="00B669D2" w:rsidRPr="00EE18C1" w:rsidRDefault="00B669D2" w:rsidP="00EE18C1"/>
    <w:p w:rsidR="00B669D2" w:rsidRPr="00EE18C1" w:rsidRDefault="00B669D2" w:rsidP="00936326">
      <w:pPr>
        <w:tabs>
          <w:tab w:val="left" w:pos="4065"/>
        </w:tabs>
        <w:rPr>
          <w:rFonts w:ascii="Times New Roman" w:hAnsi="Times New Roman"/>
          <w:b/>
          <w:sz w:val="52"/>
          <w:szCs w:val="52"/>
        </w:rPr>
      </w:pPr>
    </w:p>
    <w:sectPr w:rsidR="00B669D2" w:rsidRPr="00EE18C1" w:rsidSect="003F1028">
      <w:footerReference w:type="even" r:id="rId12"/>
      <w:footerReference w:type="default" r:id="rId13"/>
      <w:pgSz w:w="16838" w:h="11906" w:orient="landscape"/>
      <w:pgMar w:top="567" w:right="567" w:bottom="567" w:left="737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9D2" w:rsidRDefault="00B669D2">
      <w:r>
        <w:separator/>
      </w:r>
    </w:p>
  </w:endnote>
  <w:endnote w:type="continuationSeparator" w:id="0">
    <w:p w:rsidR="00B669D2" w:rsidRDefault="00B6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D2" w:rsidRDefault="00B669D2" w:rsidP="002B05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9D2" w:rsidRDefault="00B669D2" w:rsidP="003F10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D2" w:rsidRDefault="00B669D2" w:rsidP="002B05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B669D2" w:rsidRDefault="00B669D2" w:rsidP="003F102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9D2" w:rsidRDefault="00B669D2">
      <w:r>
        <w:separator/>
      </w:r>
    </w:p>
  </w:footnote>
  <w:footnote w:type="continuationSeparator" w:id="0">
    <w:p w:rsidR="00B669D2" w:rsidRDefault="00B66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A7D48"/>
    <w:multiLevelType w:val="hybridMultilevel"/>
    <w:tmpl w:val="1E2027F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158"/>
    <w:rsid w:val="00032754"/>
    <w:rsid w:val="00070F9A"/>
    <w:rsid w:val="001B0A70"/>
    <w:rsid w:val="001C3554"/>
    <w:rsid w:val="0022419A"/>
    <w:rsid w:val="002A1B2B"/>
    <w:rsid w:val="002B052B"/>
    <w:rsid w:val="002C7A5A"/>
    <w:rsid w:val="00353158"/>
    <w:rsid w:val="003A7ACE"/>
    <w:rsid w:val="003D712B"/>
    <w:rsid w:val="003F1028"/>
    <w:rsid w:val="0046387E"/>
    <w:rsid w:val="00530DC8"/>
    <w:rsid w:val="00542319"/>
    <w:rsid w:val="005F3960"/>
    <w:rsid w:val="007446D2"/>
    <w:rsid w:val="007668B3"/>
    <w:rsid w:val="008249FE"/>
    <w:rsid w:val="00886848"/>
    <w:rsid w:val="00897A8D"/>
    <w:rsid w:val="008A0CD0"/>
    <w:rsid w:val="008C08DD"/>
    <w:rsid w:val="008C6CF1"/>
    <w:rsid w:val="00936326"/>
    <w:rsid w:val="00975CEE"/>
    <w:rsid w:val="00A33AA8"/>
    <w:rsid w:val="00A97554"/>
    <w:rsid w:val="00AD37D3"/>
    <w:rsid w:val="00B669D2"/>
    <w:rsid w:val="00B77FAB"/>
    <w:rsid w:val="00BA0AA4"/>
    <w:rsid w:val="00C42FFF"/>
    <w:rsid w:val="00DA0A95"/>
    <w:rsid w:val="00E6099D"/>
    <w:rsid w:val="00E719CA"/>
    <w:rsid w:val="00EB6D8E"/>
    <w:rsid w:val="00EE18C1"/>
    <w:rsid w:val="00EE6946"/>
    <w:rsid w:val="00F5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33AA8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uiPriority w:val="99"/>
    <w:semiHidden/>
    <w:rsid w:val="00A33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rsid w:val="00A33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33AA8"/>
    <w:rPr>
      <w:rFonts w:ascii="Times New Roman" w:hAnsi="Times New Roman" w:cs="Times New Roman"/>
    </w:rPr>
  </w:style>
  <w:style w:type="character" w:customStyle="1" w:styleId="c7">
    <w:name w:val="c7"/>
    <w:uiPriority w:val="99"/>
    <w:rsid w:val="00A33AA8"/>
  </w:style>
  <w:style w:type="table" w:styleId="TableGrid">
    <w:name w:val="Table Grid"/>
    <w:basedOn w:val="TableNormal"/>
    <w:uiPriority w:val="99"/>
    <w:rsid w:val="00A33AA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3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42F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F10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6A4"/>
    <w:rPr>
      <w:lang w:eastAsia="en-US"/>
    </w:rPr>
  </w:style>
  <w:style w:type="character" w:styleId="PageNumber">
    <w:name w:val="page number"/>
    <w:basedOn w:val="DefaultParagraphFont"/>
    <w:uiPriority w:val="99"/>
    <w:rsid w:val="003F10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tatic.interneturok.cdnvideo.ru/content/konspekt_image/159423/59c3f620_0163_0132_c268_12313c0dade2.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17</Pages>
  <Words>3204</Words>
  <Characters>18269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2017-01-24T07:12:00Z</cp:lastPrinted>
  <dcterms:created xsi:type="dcterms:W3CDTF">2017-01-22T10:51:00Z</dcterms:created>
  <dcterms:modified xsi:type="dcterms:W3CDTF">2017-01-24T07:13:00Z</dcterms:modified>
</cp:coreProperties>
</file>